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BF" w:rsidRDefault="00CC3DBF" w:rsidP="00AA42DE">
      <w:pPr>
        <w:spacing w:after="0" w:line="240" w:lineRule="auto"/>
        <w:rPr>
          <w:lang w:val="es-ES"/>
        </w:rPr>
      </w:pPr>
      <w:r>
        <w:rPr>
          <w:lang w:val="es-ES"/>
        </w:rPr>
        <w:t>Nov Gif List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18"/>
        <w:gridCol w:w="2691"/>
        <w:gridCol w:w="2833"/>
        <w:gridCol w:w="332"/>
      </w:tblGrid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pásale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come in (tú)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comeInTu_lg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cocinar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 cook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toCook_lg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granos de maíz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grains of corn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grainsOfCorn_lg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carne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meat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meat_lg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c</w:t>
            </w:r>
            <w:r w:rsidRPr="00E72246">
              <w:t>hile</w:t>
            </w:r>
            <w:r>
              <w:t xml:space="preserve"> 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c</w:t>
            </w:r>
            <w:r w:rsidRPr="00E72246">
              <w:t>hili</w:t>
            </w:r>
            <w:r>
              <w:t xml:space="preserve"> pepper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chili</w:t>
            </w:r>
            <w:r>
              <w:t>Pepper</w:t>
            </w:r>
            <w:r w:rsidRPr="00E72246">
              <w:t>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picoso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spicy / hot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spicyHot_lg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la cocina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the kitchen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theKitchen_lg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lavarte las manos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 wash your hands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toWashYourHands_lg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mi mejor amiga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my best friend (fem.)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myBestFriendFem_lg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el jabón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soap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theSoap_lg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la toalla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towel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theTowel_lg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abrir las latas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 open the cans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toOpenTheCans_lg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carne de puerco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pork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pork_lg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hervir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to boil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toBoil_lg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la estufa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stove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theStove_lg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la olla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the pot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thePot_lg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darle sabor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 give it flavor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toGiveItFlavor_lg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picar la cebolla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chop up the onion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chopUpTheOnion_lg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llorar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 cry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toCry_lg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los platos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plates, the dishes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thePlatesTheDishes_lg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la cuchara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the spoon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theSpoon_lg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el tenedor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fork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theFork_lg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el plato hondo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bowl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theBowl_lg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el postre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dessert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theDessert_lg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las servilletas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napkins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theNapkins_lg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partí unos vegetales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I sliced some vegetables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iSlicedSomeVegetables_lg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el sazón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 seasoning, the flavoring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theSeasoningTheFlavoring_lg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  <w:tr w:rsidR="00CC3DBF" w:rsidRPr="00E72246" w:rsidTr="00E72246"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más picante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  <w:rPr>
                <w:lang w:val="es-ES"/>
              </w:rPr>
            </w:pPr>
            <w:r w:rsidRPr="00E72246">
              <w:rPr>
                <w:lang w:val="es-ES"/>
              </w:rPr>
              <w:t>spicier, hotter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 w:rsidRPr="00E72246">
              <w:t>spicierHotter_lg</w:t>
            </w:r>
          </w:p>
        </w:tc>
        <w:tc>
          <w:tcPr>
            <w:tcW w:w="0" w:type="auto"/>
          </w:tcPr>
          <w:p w:rsidR="00CC3DBF" w:rsidRPr="00E72246" w:rsidRDefault="00CC3DBF" w:rsidP="00AA42DE">
            <w:pPr>
              <w:spacing w:after="0" w:line="240" w:lineRule="auto"/>
            </w:pPr>
            <w:r>
              <w:t>d</w:t>
            </w:r>
          </w:p>
        </w:tc>
      </w:tr>
    </w:tbl>
    <w:p w:rsidR="00CC3DBF" w:rsidRDefault="00CC3DBF" w:rsidP="00AA42DE">
      <w:pPr>
        <w:spacing w:after="0" w:line="240" w:lineRule="auto"/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  <w:gridCol w:w="3571"/>
        <w:gridCol w:w="3388"/>
        <w:gridCol w:w="322"/>
      </w:tblGrid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buenos días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good morning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goodMorning_lg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¿cuál es tu nombre?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what is your name?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whatIsYourName_lg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¿qué edad tienes?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how old are you? (what age do you have)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howOldAreYouWhatAgeDoYouHave_lg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trabajar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to work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toWork_lg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una farmacia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a pharmacy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aPharmacy_lg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un país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a country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aCountry_lg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Sudamérica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South America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southAmerica_lg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vecinos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neighbors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neighbors_lg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familia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family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family_lg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mi hijo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my son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mySon_lg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estás casada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are you married?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areYouMarried_lg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esta ciudad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this city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thisCity_lg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más grande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bigger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bigger_lg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el clima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the weather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theWeather_lg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hace más frío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it's colder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itSColder_lg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el invierno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the Winter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theWinter_lg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cae nieve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it snows (snow falls)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itSnowsSnowFalls_lg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llueve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it rains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itRains_lg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tu esposo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your husband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yourHusband_lg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entregar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to deliver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toDeliver_lg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los medicamentos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the medications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theMedications_lg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vamos al cine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we go to the movies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weGoToTheMovies_lg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salir a comer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to go out to eat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toGoOutToEat_lg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5D530B" w:rsidTr="00EE7F2F"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07749">
              <w:rPr>
                <w:color w:val="FF0000"/>
                <w:sz w:val="20"/>
                <w:szCs w:val="20"/>
              </w:rPr>
              <w:t>ir a bailar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607749">
              <w:rPr>
                <w:color w:val="FF0000"/>
                <w:sz w:val="20"/>
                <w:szCs w:val="20"/>
                <w:lang w:val="es-ES"/>
              </w:rPr>
              <w:t>to go dancing</w:t>
            </w:r>
          </w:p>
        </w:tc>
        <w:tc>
          <w:tcPr>
            <w:tcW w:w="0" w:type="auto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 w:rsidRPr="00607749">
              <w:rPr>
                <w:sz w:val="20"/>
                <w:szCs w:val="20"/>
              </w:rPr>
              <w:t>toGoDancing_lg</w:t>
            </w:r>
          </w:p>
        </w:tc>
        <w:tc>
          <w:tcPr>
            <w:tcW w:w="322" w:type="dxa"/>
          </w:tcPr>
          <w:p w:rsidR="00CC3DBF" w:rsidRPr="00607749" w:rsidRDefault="00CC3DBF" w:rsidP="00AA42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</w:tbl>
    <w:p w:rsidR="00CC3DBF" w:rsidRDefault="00CC3DBF" w:rsidP="00AA42DE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4"/>
        <w:gridCol w:w="2631"/>
        <w:gridCol w:w="2736"/>
        <w:gridCol w:w="322"/>
      </w:tblGrid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los oyentes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 listeners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theListeners_lg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aprender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learn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toLearn_lg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me parece una buena idea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sounds like a good idea to me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soundsLikeAGoodIdeaToMe_lg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la escuela primaria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elementary school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elementarySchool_lg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el entretenimiento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 entertainment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theEntertainment_lg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la manera de divertirse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 way to have fun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theWayToHaveFun_lg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nos apartaban (ellos)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they pulled us apart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theyPulledUsApart_lg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enseñar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teach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toTeach_lg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lo básico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 basics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theBasics_lg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fortalecer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strengthen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toStrengthen_lg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buscar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look for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toLookFor_lg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a esta edad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at this age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atThisAge_lg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me imagino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I imagine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iImagine_lg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explicar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explain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toExplain_lg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voltear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turn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toTurn_lg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al revés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backwards, reversed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backwardsReversed_lg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las ganas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the desire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theDesire_lg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el esfuerzo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 effort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theEffort_lg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lograr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to achieve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toAchieve_lg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practicar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to practive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toPractive_lg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preguntar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to ask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toAsk_lg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compañero de trabajo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co-worker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coWorker_lg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no sabe bien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it doesn´t taste good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itDoesnTTasteGood_lg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la cultura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the cultura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theCultura_lg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tiene mucho sabor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it has a lot of flavor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itHasALotOfFlavor_lg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costumbre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custom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custom_lg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carne asada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steak, roast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steakRoast_lg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sacar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to get out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toGetOut_lg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un chile jalapeño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a jalapeño pepper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aJalapenoPepper_lg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una mordida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a bite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aBite_lg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agregar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to add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toAdd_lg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invitar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to invite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toInvite_lg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chamaco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boy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boy_lg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una paleta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a sucker, a popsicle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aSuckerAPopsicle_lg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un helado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an ice-cream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anIceCream_lg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la región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the región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theRegion_lg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me hice amigo de ellos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I bécame a friend of theirs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iBecameAFriendOfTheirs_lg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me oían (ellos)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they heard me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theyHeardMe_lg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andan afuera (ellos)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they are outside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theyAreOutside_lg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metalos para adentro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put them inside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putThemInside_lg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ya se está haciendo noche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it´s getting dark (night)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itSGettingDarkNight_lg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E59B7">
              <w:rPr>
                <w:color w:val="FF0000"/>
                <w:sz w:val="20"/>
                <w:szCs w:val="20"/>
              </w:rPr>
              <w:t>mi morra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</w:rPr>
              <w:t xml:space="preserve">my girlfriend (Mex. </w:t>
            </w:r>
            <w:r w:rsidRPr="005E59B7">
              <w:rPr>
                <w:color w:val="FF0000"/>
                <w:sz w:val="20"/>
                <w:szCs w:val="20"/>
                <w:lang w:val="es-ES"/>
              </w:rPr>
              <w:t>Slang)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myGirlfriendMexSlang_lg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C3DBF" w:rsidRPr="00AA42DE" w:rsidTr="005E59B7"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brincar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color w:val="FF0000"/>
                <w:sz w:val="20"/>
                <w:szCs w:val="20"/>
                <w:lang w:val="es-ES"/>
              </w:rPr>
            </w:pPr>
            <w:r w:rsidRPr="005E59B7">
              <w:rPr>
                <w:color w:val="FF0000"/>
                <w:sz w:val="20"/>
                <w:szCs w:val="20"/>
                <w:lang w:val="es-ES"/>
              </w:rPr>
              <w:t>to jump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 w:rsidRPr="005E59B7">
              <w:rPr>
                <w:sz w:val="20"/>
                <w:szCs w:val="20"/>
              </w:rPr>
              <w:t>toJump_lg</w:t>
            </w:r>
          </w:p>
        </w:tc>
        <w:tc>
          <w:tcPr>
            <w:tcW w:w="0" w:type="auto"/>
          </w:tcPr>
          <w:p w:rsidR="00CC3DBF" w:rsidRPr="005E59B7" w:rsidRDefault="00CC3DBF" w:rsidP="005E5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</w:tbl>
    <w:p w:rsidR="00CC3DBF" w:rsidRPr="00AA42DE" w:rsidRDefault="00CC3DBF" w:rsidP="00AA42DE">
      <w:pPr>
        <w:spacing w:after="0" w:line="240" w:lineRule="auto"/>
        <w:rPr>
          <w:color w:val="FF0000"/>
          <w:lang w:val="es-ES"/>
        </w:rPr>
      </w:pPr>
    </w:p>
    <w:sectPr w:rsidR="00CC3DBF" w:rsidRPr="00AA42DE" w:rsidSect="00512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5EB"/>
    <w:rsid w:val="000164EB"/>
    <w:rsid w:val="000226E2"/>
    <w:rsid w:val="000545EB"/>
    <w:rsid w:val="000547EE"/>
    <w:rsid w:val="0005595F"/>
    <w:rsid w:val="000700AD"/>
    <w:rsid w:val="000C4120"/>
    <w:rsid w:val="000C6135"/>
    <w:rsid w:val="000C7D65"/>
    <w:rsid w:val="000E2B73"/>
    <w:rsid w:val="001311F8"/>
    <w:rsid w:val="001911CE"/>
    <w:rsid w:val="001C1E1E"/>
    <w:rsid w:val="001D03DA"/>
    <w:rsid w:val="00207136"/>
    <w:rsid w:val="00245C14"/>
    <w:rsid w:val="00254530"/>
    <w:rsid w:val="00283E1E"/>
    <w:rsid w:val="002C79A3"/>
    <w:rsid w:val="002D1A19"/>
    <w:rsid w:val="002F5E42"/>
    <w:rsid w:val="003032AA"/>
    <w:rsid w:val="00335837"/>
    <w:rsid w:val="003465C8"/>
    <w:rsid w:val="003C1A01"/>
    <w:rsid w:val="003D6DD6"/>
    <w:rsid w:val="0042689E"/>
    <w:rsid w:val="00496BBF"/>
    <w:rsid w:val="004A4421"/>
    <w:rsid w:val="004D05E2"/>
    <w:rsid w:val="004E4689"/>
    <w:rsid w:val="005120B1"/>
    <w:rsid w:val="00525169"/>
    <w:rsid w:val="00543544"/>
    <w:rsid w:val="00565B1A"/>
    <w:rsid w:val="005A07C3"/>
    <w:rsid w:val="005D4BD3"/>
    <w:rsid w:val="005D4FF7"/>
    <w:rsid w:val="005D530B"/>
    <w:rsid w:val="005E59B7"/>
    <w:rsid w:val="00607749"/>
    <w:rsid w:val="00620D81"/>
    <w:rsid w:val="00631362"/>
    <w:rsid w:val="00640DB1"/>
    <w:rsid w:val="00643CD9"/>
    <w:rsid w:val="00676F60"/>
    <w:rsid w:val="006B71F4"/>
    <w:rsid w:val="006D7074"/>
    <w:rsid w:val="0072026B"/>
    <w:rsid w:val="00756A86"/>
    <w:rsid w:val="00770BE7"/>
    <w:rsid w:val="00795D11"/>
    <w:rsid w:val="00795E61"/>
    <w:rsid w:val="007A5D8A"/>
    <w:rsid w:val="007D0B27"/>
    <w:rsid w:val="00811034"/>
    <w:rsid w:val="00840928"/>
    <w:rsid w:val="00865512"/>
    <w:rsid w:val="008822B9"/>
    <w:rsid w:val="008869EA"/>
    <w:rsid w:val="008E4387"/>
    <w:rsid w:val="008E5AC4"/>
    <w:rsid w:val="0090290D"/>
    <w:rsid w:val="009831AE"/>
    <w:rsid w:val="00997F47"/>
    <w:rsid w:val="009A6018"/>
    <w:rsid w:val="009D1230"/>
    <w:rsid w:val="00A16860"/>
    <w:rsid w:val="00AA42DE"/>
    <w:rsid w:val="00AB345D"/>
    <w:rsid w:val="00AE50F4"/>
    <w:rsid w:val="00AF2105"/>
    <w:rsid w:val="00AF630B"/>
    <w:rsid w:val="00AF7087"/>
    <w:rsid w:val="00B05A13"/>
    <w:rsid w:val="00B107DC"/>
    <w:rsid w:val="00B36F64"/>
    <w:rsid w:val="00BE5F08"/>
    <w:rsid w:val="00C36DC3"/>
    <w:rsid w:val="00C666B7"/>
    <w:rsid w:val="00C81466"/>
    <w:rsid w:val="00CB47C5"/>
    <w:rsid w:val="00CB7F40"/>
    <w:rsid w:val="00CC3DBF"/>
    <w:rsid w:val="00CD6DCA"/>
    <w:rsid w:val="00D427F7"/>
    <w:rsid w:val="00D43DB5"/>
    <w:rsid w:val="00D97A46"/>
    <w:rsid w:val="00DC6A79"/>
    <w:rsid w:val="00DE367D"/>
    <w:rsid w:val="00E15449"/>
    <w:rsid w:val="00E34013"/>
    <w:rsid w:val="00E57FBB"/>
    <w:rsid w:val="00E72246"/>
    <w:rsid w:val="00EE7F2F"/>
    <w:rsid w:val="00EF6254"/>
    <w:rsid w:val="00F7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45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2</Pages>
  <Words>630</Words>
  <Characters>3595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Wouden</dc:creator>
  <cp:keywords/>
  <dc:description/>
  <cp:lastModifiedBy>Elise Taylor</cp:lastModifiedBy>
  <cp:revision>71</cp:revision>
  <dcterms:created xsi:type="dcterms:W3CDTF">2009-10-29T18:35:00Z</dcterms:created>
  <dcterms:modified xsi:type="dcterms:W3CDTF">2009-10-30T16:15:00Z</dcterms:modified>
</cp:coreProperties>
</file>